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2FFE1" w14:textId="77777777" w:rsidR="000D5F4E" w:rsidRDefault="00254EBC" w:rsidP="00620AE8">
      <w:pPr>
        <w:pStyle w:val="Heading1"/>
      </w:pPr>
      <w:bookmarkStart w:id="0" w:name="_GoBack"/>
      <w:bookmarkEnd w:id="0"/>
      <w:r>
        <w:rPr>
          <w:noProof/>
        </w:rPr>
        <w:drawing>
          <wp:anchor distT="0" distB="0" distL="114300" distR="114300" simplePos="0" relativeHeight="251658240" behindDoc="0" locked="0" layoutInCell="1" allowOverlap="1" wp14:anchorId="1DBCF97C" wp14:editId="75BBC769">
            <wp:simplePos x="0" y="0"/>
            <wp:positionH relativeFrom="column">
              <wp:posOffset>-588851</wp:posOffset>
            </wp:positionH>
            <wp:positionV relativeFrom="paragraph">
              <wp:posOffset>-531495</wp:posOffset>
            </wp:positionV>
            <wp:extent cx="1570523" cy="1010093"/>
            <wp:effectExtent l="247650" t="228600" r="0" b="304800"/>
            <wp:wrapNone/>
            <wp:docPr id="5" name="Picture 5" descr="GO Tea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 Team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523" cy="1010093"/>
                    </a:xfrm>
                    <a:prstGeom prst="rect">
                      <a:avLst/>
                    </a:prstGeom>
                    <a:noFill/>
                    <a:ln>
                      <a:noFill/>
                    </a:ln>
                    <a:effectLst>
                      <a:outerShdw blurRad="225425" dist="50800" dir="5220000" algn="ctr">
                        <a:srgbClr val="000000">
                          <a:alpha val="33000"/>
                        </a:srgbClr>
                      </a:outerShdw>
                    </a:effectLst>
                    <a:scene3d>
                      <a:camera prst="perspectiveFront" fov="3300000">
                        <a:rot lat="486000" lon="19530000" rev="174000"/>
                      </a:camera>
                      <a:lightRig rig="harsh" dir="t">
                        <a:rot lat="0" lon="0" rev="3000000"/>
                      </a:lightRig>
                    </a:scene3d>
                    <a:sp3d extrusionH="254000" contourW="19050">
                      <a:bevelT w="82550" h="44450" prst="angle"/>
                      <a:bevelB w="82550" h="44450" prst="angle"/>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hAnsi="Arial"/>
          <w:color w:val="000000"/>
          <w:sz w:val="21"/>
          <w:szCs w:val="21"/>
          <w:shd w:val="clear" w:color="auto" w:fill="F6F6F3"/>
        </w:rPr>
        <w:t>    </w:t>
      </w:r>
      <w:r w:rsidR="00203FDA">
        <w:t xml:space="preserve">Cascade </w:t>
      </w:r>
      <w:r w:rsidR="000C7ED9">
        <w:t xml:space="preserve">Elementary </w:t>
      </w:r>
      <w:r w:rsidR="000D5F4E">
        <w:t>GO TEAMS</w:t>
      </w:r>
      <w:r w:rsidR="00203FDA">
        <w:t xml:space="preserve"> </w:t>
      </w:r>
      <w:r w:rsidR="000C7ED9">
        <w:rPr>
          <w:rFonts w:ascii="Arial" w:hAnsi="Arial"/>
          <w:color w:val="000000"/>
          <w:sz w:val="21"/>
          <w:szCs w:val="21"/>
          <w:shd w:val="clear" w:color="auto" w:fill="F6F6F3"/>
        </w:rPr>
        <w:t>  </w:t>
      </w:r>
    </w:p>
    <w:p w14:paraId="634F5159" w14:textId="77777777" w:rsidR="00554276" w:rsidRPr="004B5C09" w:rsidRDefault="00554276" w:rsidP="00620AE8">
      <w:pPr>
        <w:pStyle w:val="Heading1"/>
      </w:pPr>
      <w:r w:rsidRPr="004B5C09">
        <w:t>Meeting Minutes</w:t>
      </w:r>
    </w:p>
    <w:sdt>
      <w:sdtPr>
        <w:rPr>
          <w:b/>
        </w:rPr>
        <w:alias w:val="Date"/>
        <w:tag w:val="Date"/>
        <w:id w:val="811033052"/>
        <w:placeholder>
          <w:docPart w:val="2F08E9B47C2D4A6F89CA6C68BFFC9E32"/>
        </w:placeholder>
        <w:date w:fullDate="2018-08-30T00:00:00Z">
          <w:dateFormat w:val="MMMM d, yyyy"/>
          <w:lid w:val="en-US"/>
          <w:storeMappedDataAs w:val="dateTime"/>
          <w:calendar w:val="gregorian"/>
        </w:date>
      </w:sdtPr>
      <w:sdtEndPr/>
      <w:sdtContent>
        <w:p w14:paraId="74F0B1D9" w14:textId="77777777" w:rsidR="00554276" w:rsidRPr="00DC59C2" w:rsidRDefault="00C03884" w:rsidP="00B75CFC">
          <w:pPr>
            <w:pStyle w:val="Date"/>
            <w:rPr>
              <w:b/>
            </w:rPr>
          </w:pPr>
          <w:r>
            <w:rPr>
              <w:b/>
            </w:rPr>
            <w:t>August 30, 2018</w:t>
          </w:r>
        </w:p>
      </w:sdtContent>
    </w:sdt>
    <w:p w14:paraId="50E3CEF6" w14:textId="77777777" w:rsidR="00554276" w:rsidRPr="004B5C09" w:rsidRDefault="0015180F" w:rsidP="00361DEE">
      <w:pPr>
        <w:pStyle w:val="ListParagraph"/>
      </w:pPr>
      <w:r w:rsidRPr="00616B41">
        <w:t>Call</w:t>
      </w:r>
      <w:r w:rsidRPr="004B5C09">
        <w:t xml:space="preserve"> to order</w:t>
      </w:r>
      <w:r w:rsidR="00203FDA">
        <w:t xml:space="preserve"> </w:t>
      </w:r>
    </w:p>
    <w:p w14:paraId="4E879A65" w14:textId="77777777" w:rsidR="00AC602E" w:rsidRDefault="001E5E51" w:rsidP="00DB5495">
      <w:pPr>
        <w:ind w:left="0"/>
        <w:jc w:val="both"/>
      </w:pPr>
      <w:r>
        <w:t xml:space="preserve">Mrs. </w:t>
      </w:r>
      <w:r w:rsidR="00C03884">
        <w:t xml:space="preserve">Tiffany </w:t>
      </w:r>
      <w:proofErr w:type="spellStart"/>
      <w:r w:rsidR="00C03884">
        <w:t>Momon</w:t>
      </w:r>
      <w:proofErr w:type="spellEnd"/>
      <w:r w:rsidR="00F751A3">
        <w:t xml:space="preserve"> </w:t>
      </w:r>
      <w:r w:rsidR="00EE4378">
        <w:t xml:space="preserve">called </w:t>
      </w:r>
      <w:r w:rsidR="00AC602E">
        <w:t>the</w:t>
      </w:r>
      <w:r w:rsidR="00D14434">
        <w:t xml:space="preserve"> Go Team</w:t>
      </w:r>
      <w:r w:rsidR="00AC602E">
        <w:t xml:space="preserve"> </w:t>
      </w:r>
      <w:r w:rsidR="00C5694F">
        <w:t>meeting</w:t>
      </w:r>
      <w:r w:rsidR="00EE4378">
        <w:t xml:space="preserve"> to order</w:t>
      </w:r>
      <w:r w:rsidR="00C5694F">
        <w:t xml:space="preserve"> on</w:t>
      </w:r>
      <w:r w:rsidR="00C03884">
        <w:t xml:space="preserve"> August 30, </w:t>
      </w:r>
      <w:r w:rsidR="00815B03">
        <w:t>2018</w:t>
      </w:r>
      <w:r w:rsidR="00AA57D1">
        <w:t xml:space="preserve"> </w:t>
      </w:r>
      <w:r w:rsidR="00C5694F">
        <w:t xml:space="preserve">at </w:t>
      </w:r>
      <w:r w:rsidR="00C03884">
        <w:t xml:space="preserve">3:37 </w:t>
      </w:r>
      <w:r w:rsidR="000D5F4E">
        <w:t>pm</w:t>
      </w:r>
      <w:r w:rsidR="00D14434">
        <w:t xml:space="preserve"> in the Media Center at Cascade Elementary</w:t>
      </w:r>
      <w:r w:rsidR="00C5694F">
        <w:t>.</w:t>
      </w:r>
      <w:r w:rsidR="00C8723F">
        <w:t xml:space="preserve"> </w:t>
      </w:r>
      <w:r w:rsidR="00C03884">
        <w:t xml:space="preserve">Mrs. </w:t>
      </w:r>
      <w:proofErr w:type="spellStart"/>
      <w:r w:rsidR="00C03884">
        <w:t>Momon</w:t>
      </w:r>
      <w:proofErr w:type="spellEnd"/>
      <w:r w:rsidR="00815B03">
        <w:t xml:space="preserve"> aske</w:t>
      </w:r>
      <w:r w:rsidR="00C03884">
        <w:t>d Danielle Arnold</w:t>
      </w:r>
      <w:r w:rsidR="00803FA9">
        <w:t xml:space="preserve"> (Secretary 2017-2018)</w:t>
      </w:r>
      <w:r w:rsidR="00815B03">
        <w:t xml:space="preserve"> to conduct a roll call and determine if</w:t>
      </w:r>
      <w:r w:rsidR="00C27331">
        <w:t xml:space="preserve"> a quorum</w:t>
      </w:r>
      <w:r w:rsidR="00803FA9">
        <w:t xml:space="preserve"> was</w:t>
      </w:r>
      <w:r>
        <w:t xml:space="preserve"> </w:t>
      </w:r>
      <w:r w:rsidR="00EE4378">
        <w:t>present at the meeting</w:t>
      </w:r>
      <w:r w:rsidR="00815B03">
        <w:t xml:space="preserve"> </w:t>
      </w:r>
      <w:r w:rsidR="00803FA9">
        <w:t>(4/6</w:t>
      </w:r>
      <w:r w:rsidR="00C27331">
        <w:t xml:space="preserve"> voting</w:t>
      </w:r>
      <w:r w:rsidR="00AC602E">
        <w:t xml:space="preserve"> members</w:t>
      </w:r>
      <w:r w:rsidR="00C27331">
        <w:t xml:space="preserve"> present</w:t>
      </w:r>
      <w:r w:rsidR="00AC602E">
        <w:t>)</w:t>
      </w:r>
      <w:r w:rsidR="00C27331">
        <w:t xml:space="preserve">. </w:t>
      </w:r>
    </w:p>
    <w:p w14:paraId="433AE52A" w14:textId="77777777" w:rsidR="0015180F" w:rsidRPr="004B5C09" w:rsidRDefault="0015180F" w:rsidP="00AC602E">
      <w:pPr>
        <w:pStyle w:val="ListParagraph"/>
      </w:pPr>
      <w:r w:rsidRPr="004B5C09">
        <w:t xml:space="preserve">Roll </w:t>
      </w:r>
      <w:r w:rsidR="006928C1">
        <w:t>c</w:t>
      </w:r>
      <w:r w:rsidRPr="004B5C09">
        <w:t>all</w:t>
      </w:r>
    </w:p>
    <w:p w14:paraId="4576593E" w14:textId="77777777" w:rsidR="00AC602E" w:rsidRDefault="00851E1F" w:rsidP="00DB5495">
      <w:pPr>
        <w:ind w:left="0"/>
        <w:jc w:val="both"/>
      </w:pPr>
      <w:sdt>
        <w:sdtPr>
          <w:alias w:val="Name"/>
          <w:tag w:val="Name"/>
          <w:id w:val="811033258"/>
          <w:placeholder>
            <w:docPart w:val="679FF7F68D754C069E7739025F644CBD"/>
          </w:placeholder>
          <w:dataBinding w:prefixMappings="xmlns:ns0='http://schemas.microsoft.com/office/2006/coverPageProps' " w:xpath="/ns0:CoverPageProperties[1]/ns0:CompanyEmail[1]" w:storeItemID="{55AF091B-3C7A-41E3-B477-F2FDAA23CFDA}"/>
          <w:text/>
        </w:sdtPr>
        <w:sdtEndPr/>
        <w:sdtContent>
          <w:r w:rsidR="00815B03">
            <w:t>Danielle Arnold</w:t>
          </w:r>
        </w:sdtContent>
      </w:sdt>
      <w:r w:rsidR="00361DEE">
        <w:t xml:space="preserve"> </w:t>
      </w:r>
      <w:r w:rsidR="0015180F">
        <w:t xml:space="preserve">conducted a roll call. The following </w:t>
      </w:r>
      <w:r w:rsidR="006928C1">
        <w:t>persons</w:t>
      </w:r>
      <w:r w:rsidR="0015180F">
        <w:t xml:space="preserve"> were present: </w:t>
      </w:r>
      <w:proofErr w:type="spellStart"/>
      <w:r w:rsidR="00803FA9">
        <w:t>LaKie</w:t>
      </w:r>
      <w:r w:rsidR="00C03884">
        <w:t>sha</w:t>
      </w:r>
      <w:proofErr w:type="spellEnd"/>
      <w:r w:rsidR="00C03884">
        <w:t xml:space="preserve"> Copeland</w:t>
      </w:r>
      <w:r w:rsidR="00815B03">
        <w:t xml:space="preserve"> (member),</w:t>
      </w:r>
      <w:r w:rsidR="001E5E51">
        <w:t xml:space="preserve"> </w:t>
      </w:r>
      <w:r w:rsidR="00815B03">
        <w:t>Ann</w:t>
      </w:r>
      <w:r w:rsidR="000768D2">
        <w:t xml:space="preserve"> </w:t>
      </w:r>
      <w:r w:rsidR="00815B03">
        <w:t>Thoma</w:t>
      </w:r>
      <w:r w:rsidR="00C03884">
        <w:t>s-Davis (member), Evelyn Hooks</w:t>
      </w:r>
      <w:r w:rsidR="00815B03">
        <w:t xml:space="preserve"> (member), </w:t>
      </w:r>
      <w:proofErr w:type="spellStart"/>
      <w:r w:rsidR="00815B03">
        <w:t>Chimer</w:t>
      </w:r>
      <w:r w:rsidR="00803FA9">
        <w:t>e</w:t>
      </w:r>
      <w:proofErr w:type="spellEnd"/>
      <w:r w:rsidR="00803FA9">
        <w:t xml:space="preserve"> Stanford-Jefferson (member</w:t>
      </w:r>
      <w:r w:rsidR="00815B03">
        <w:t xml:space="preserve">), </w:t>
      </w:r>
      <w:r w:rsidR="001E5E51">
        <w:t>Danielle Ar</w:t>
      </w:r>
      <w:r w:rsidR="00815B03">
        <w:t>nold</w:t>
      </w:r>
      <w:r w:rsidR="00803FA9">
        <w:t xml:space="preserve"> (member</w:t>
      </w:r>
      <w:r w:rsidR="00C03884">
        <w:t xml:space="preserve">), and Tiffany </w:t>
      </w:r>
      <w:proofErr w:type="spellStart"/>
      <w:r w:rsidR="00C03884">
        <w:t>Momon</w:t>
      </w:r>
      <w:proofErr w:type="spellEnd"/>
      <w:r w:rsidR="00815B03">
        <w:t xml:space="preserve"> (Principal, non-voting member)</w:t>
      </w:r>
      <w:r w:rsidR="00FB5BA6">
        <w:t>.</w:t>
      </w:r>
      <w:r w:rsidR="00D14434">
        <w:t xml:space="preserve"> There were 5 voting members</w:t>
      </w:r>
      <w:r w:rsidR="00C8723F">
        <w:t xml:space="preserve"> and 1 non-</w:t>
      </w:r>
      <w:r w:rsidR="00C03884">
        <w:t xml:space="preserve">voting member. There were at least 4 voting </w:t>
      </w:r>
      <w:r w:rsidR="00803FA9">
        <w:t xml:space="preserve">members present therefore there was </w:t>
      </w:r>
      <w:r w:rsidR="00D14434">
        <w:t xml:space="preserve">a quorum. </w:t>
      </w:r>
    </w:p>
    <w:p w14:paraId="684A8952" w14:textId="77777777" w:rsidR="0015180F" w:rsidRPr="004B5C09" w:rsidRDefault="0015180F" w:rsidP="00361DEE">
      <w:pPr>
        <w:pStyle w:val="ListParagraph"/>
      </w:pPr>
      <w:r w:rsidRPr="004B5C09">
        <w:t>Approval of minutes</w:t>
      </w:r>
      <w:r w:rsidR="00680296" w:rsidRPr="004B5C09">
        <w:t xml:space="preserve"> from last meeting</w:t>
      </w:r>
    </w:p>
    <w:p w14:paraId="0E82FAEA" w14:textId="77777777" w:rsidR="00680296" w:rsidRPr="004E227E" w:rsidRDefault="00C8723F" w:rsidP="008C003C">
      <w:pPr>
        <w:ind w:left="0"/>
        <w:jc w:val="both"/>
      </w:pPr>
      <w:r>
        <w:t xml:space="preserve">This is the first meeting of the 2018-2019 school year. Danielle Arnold reviewed the minutes from the last meeting held in March 2018. </w:t>
      </w:r>
      <w:r w:rsidR="007E144C">
        <w:t xml:space="preserve">Tiffany </w:t>
      </w:r>
      <w:proofErr w:type="spellStart"/>
      <w:r w:rsidR="007E144C">
        <w:t>Momon</w:t>
      </w:r>
      <w:proofErr w:type="spellEnd"/>
      <w:r w:rsidR="007E144C">
        <w:t xml:space="preserve"> shared the agenda for meeting. The agenda was reviewed and approved by all 6 voting members. </w:t>
      </w:r>
    </w:p>
    <w:p w14:paraId="51E09A9B" w14:textId="77777777" w:rsidR="0015180F" w:rsidRPr="004B5C09" w:rsidRDefault="00C27331" w:rsidP="00361DEE">
      <w:pPr>
        <w:pStyle w:val="ListParagraph"/>
      </w:pPr>
      <w:r>
        <w:t>Action Items</w:t>
      </w:r>
    </w:p>
    <w:p w14:paraId="3097FD9B" w14:textId="77777777" w:rsidR="00BD0ED0" w:rsidRPr="007E144C" w:rsidRDefault="007E144C" w:rsidP="00DB5495">
      <w:pPr>
        <w:pStyle w:val="ListNumber"/>
        <w:jc w:val="both"/>
        <w:rPr>
          <w:b/>
        </w:rPr>
      </w:pPr>
      <w:r>
        <w:rPr>
          <w:b/>
        </w:rPr>
        <w:t>Filling Vacant Seats and the Open Community Member seat</w:t>
      </w:r>
      <w:r w:rsidR="00C27331" w:rsidRPr="00FD526F">
        <w:rPr>
          <w:b/>
        </w:rPr>
        <w:t xml:space="preserve">- </w:t>
      </w:r>
      <w:r>
        <w:t xml:space="preserve">Principal </w:t>
      </w:r>
      <w:proofErr w:type="spellStart"/>
      <w:r>
        <w:t>Momon</w:t>
      </w:r>
      <w:proofErr w:type="spellEnd"/>
      <w:r>
        <w:t xml:space="preserve"> brought forth two nominations for the vacant member and community member seat</w:t>
      </w:r>
      <w:r w:rsidR="0040113D">
        <w:t>s</w:t>
      </w:r>
      <w:r>
        <w:t xml:space="preserve">, Kimberly David (member) and Betty </w:t>
      </w:r>
      <w:r w:rsidR="00582BAC">
        <w:t>Cowa</w:t>
      </w:r>
      <w:r>
        <w:t xml:space="preserve">n (Community Seat). Principal </w:t>
      </w:r>
      <w:proofErr w:type="spellStart"/>
      <w:r>
        <w:t>Momon</w:t>
      </w:r>
      <w:proofErr w:type="spellEnd"/>
      <w:r>
        <w:t xml:space="preserve"> read each</w:t>
      </w:r>
      <w:r w:rsidR="0040113D">
        <w:t xml:space="preserve"> candidates bio and their interest letter</w:t>
      </w:r>
      <w:r>
        <w:t xml:space="preserve"> to serve on the Go Team. The team accepted the nomination</w:t>
      </w:r>
      <w:r w:rsidR="0040113D">
        <w:t>s</w:t>
      </w:r>
      <w:r>
        <w:t xml:space="preserve">, voted, and approved the two </w:t>
      </w:r>
      <w:r w:rsidR="00803FA9">
        <w:t>nominations</w:t>
      </w:r>
      <w:r>
        <w:t xml:space="preserve"> (6 votes/0 opposing).</w:t>
      </w:r>
    </w:p>
    <w:p w14:paraId="51E90038" w14:textId="77777777" w:rsidR="007E144C" w:rsidRDefault="007E144C" w:rsidP="00DB5495">
      <w:pPr>
        <w:pStyle w:val="ListNumber"/>
        <w:jc w:val="both"/>
      </w:pPr>
      <w:r>
        <w:rPr>
          <w:b/>
        </w:rPr>
        <w:t xml:space="preserve">Election of GO Team Officers- </w:t>
      </w:r>
      <w:r w:rsidRPr="00D34E1D">
        <w:t xml:space="preserve">Principal </w:t>
      </w:r>
      <w:proofErr w:type="spellStart"/>
      <w:r w:rsidRPr="00D34E1D">
        <w:t>Momon</w:t>
      </w:r>
      <w:proofErr w:type="spellEnd"/>
      <w:r w:rsidRPr="00D34E1D">
        <w:t xml:space="preserve"> revie</w:t>
      </w:r>
      <w:r w:rsidR="00D34E1D">
        <w:t>wed the nominations criteria before taking nominations</w:t>
      </w:r>
      <w:r w:rsidR="0040113D">
        <w:t xml:space="preserve"> for officers</w:t>
      </w:r>
      <w:r w:rsidR="00D34E1D">
        <w:t>. Evelyn Ho</w:t>
      </w:r>
      <w:r w:rsidR="0040113D">
        <w:t>oks nominated Danielle Arnold for the</w:t>
      </w:r>
      <w:r w:rsidR="00D34E1D">
        <w:t xml:space="preserve"> Chair</w:t>
      </w:r>
      <w:r w:rsidR="0040113D">
        <w:t xml:space="preserve"> of the Go Team</w:t>
      </w:r>
      <w:r w:rsidR="00D34E1D">
        <w:t xml:space="preserve">. Danielle Arnold accepted the nomination (6 voted yes/ 0 oppositions); Danielle Arnold nominated </w:t>
      </w:r>
      <w:proofErr w:type="spellStart"/>
      <w:r w:rsidR="00D34E1D">
        <w:t>Chimere</w:t>
      </w:r>
      <w:proofErr w:type="spellEnd"/>
      <w:r w:rsidR="00D34E1D">
        <w:t xml:space="preserve"> Stanford</w:t>
      </w:r>
      <w:r w:rsidR="00D56820">
        <w:t xml:space="preserve"> as Vice Chair. Ms. Stanford </w:t>
      </w:r>
      <w:r w:rsidR="00D34E1D">
        <w:t>accepted</w:t>
      </w:r>
      <w:r w:rsidR="00D56820">
        <w:t xml:space="preserve"> the nomination</w:t>
      </w:r>
      <w:r w:rsidR="00D34E1D">
        <w:t xml:space="preserve">. There were 6 yes votes and 0 opposing. </w:t>
      </w:r>
      <w:r w:rsidR="00784EF0">
        <w:t xml:space="preserve">Kimberly David was nominated by Danielle Arnold for the Go Team Secretary. Six voting members agreed. There were no opposing votes. Evelyn Hooks nominated Ann Thomas Davis for the Go Team’s Cluster Representative. Ann Thomas Davis accepted the nomination. </w:t>
      </w:r>
      <w:r w:rsidR="00784EF0">
        <w:lastRenderedPageBreak/>
        <w:t xml:space="preserve">There were 6 yes votes and 0 opposing votes. </w:t>
      </w:r>
      <w:r w:rsidR="00D56820">
        <w:t>The Go Team concluded nominations and votes with the following:</w:t>
      </w:r>
    </w:p>
    <w:p w14:paraId="72BA472C" w14:textId="77777777" w:rsidR="00D56820" w:rsidRPr="00D56820" w:rsidRDefault="00D56820" w:rsidP="00D56820">
      <w:pPr>
        <w:pStyle w:val="ListNumber"/>
        <w:numPr>
          <w:ilvl w:val="0"/>
          <w:numId w:val="27"/>
        </w:numPr>
        <w:spacing w:after="0" w:line="240" w:lineRule="auto"/>
        <w:jc w:val="both"/>
      </w:pPr>
      <w:r w:rsidRPr="00D56820">
        <w:t>Danielle Arnold, Chair</w:t>
      </w:r>
    </w:p>
    <w:p w14:paraId="6F495339" w14:textId="77777777" w:rsidR="00D56820" w:rsidRPr="00D56820" w:rsidRDefault="00D56820" w:rsidP="00D56820">
      <w:pPr>
        <w:pStyle w:val="ListNumber"/>
        <w:numPr>
          <w:ilvl w:val="0"/>
          <w:numId w:val="27"/>
        </w:numPr>
        <w:spacing w:after="0" w:line="240" w:lineRule="auto"/>
        <w:jc w:val="both"/>
      </w:pPr>
      <w:proofErr w:type="spellStart"/>
      <w:r w:rsidRPr="00D56820">
        <w:t>Chimere</w:t>
      </w:r>
      <w:proofErr w:type="spellEnd"/>
      <w:r w:rsidRPr="00D56820">
        <w:t xml:space="preserve"> Stanford, Vice Chair</w:t>
      </w:r>
    </w:p>
    <w:p w14:paraId="6B0AB5CE" w14:textId="77777777" w:rsidR="00D56820" w:rsidRPr="00D56820" w:rsidRDefault="00D56820" w:rsidP="00D56820">
      <w:pPr>
        <w:pStyle w:val="ListNumber"/>
        <w:numPr>
          <w:ilvl w:val="0"/>
          <w:numId w:val="27"/>
        </w:numPr>
        <w:spacing w:after="0" w:line="240" w:lineRule="auto"/>
        <w:jc w:val="both"/>
      </w:pPr>
      <w:r w:rsidRPr="00D56820">
        <w:t>Kimberly David, Secretary</w:t>
      </w:r>
    </w:p>
    <w:p w14:paraId="14ED82AB" w14:textId="77777777" w:rsidR="00D56820" w:rsidRPr="00D56820" w:rsidRDefault="00D56820" w:rsidP="00D56820">
      <w:pPr>
        <w:pStyle w:val="ListNumber"/>
        <w:numPr>
          <w:ilvl w:val="0"/>
          <w:numId w:val="27"/>
        </w:numPr>
        <w:spacing w:after="0" w:line="240" w:lineRule="auto"/>
        <w:jc w:val="both"/>
      </w:pPr>
      <w:r w:rsidRPr="00D56820">
        <w:t>Ann Thomas Davis, Cluster Representative</w:t>
      </w:r>
    </w:p>
    <w:p w14:paraId="76BAA413" w14:textId="77777777" w:rsidR="00D56820" w:rsidRPr="00D56820" w:rsidRDefault="00D56820" w:rsidP="00D56820">
      <w:pPr>
        <w:pStyle w:val="ListNumber"/>
        <w:numPr>
          <w:ilvl w:val="0"/>
          <w:numId w:val="27"/>
        </w:numPr>
        <w:spacing w:after="0" w:line="240" w:lineRule="auto"/>
        <w:jc w:val="both"/>
      </w:pPr>
      <w:r>
        <w:t>Eve</w:t>
      </w:r>
      <w:r w:rsidRPr="00D56820">
        <w:t>lyn Hooks, Staff member</w:t>
      </w:r>
    </w:p>
    <w:p w14:paraId="71355174" w14:textId="77777777" w:rsidR="00D56820" w:rsidRPr="00D56820" w:rsidRDefault="00582BAC" w:rsidP="00D56820">
      <w:pPr>
        <w:pStyle w:val="ListNumber"/>
        <w:numPr>
          <w:ilvl w:val="0"/>
          <w:numId w:val="27"/>
        </w:numPr>
        <w:spacing w:after="0" w:line="240" w:lineRule="auto"/>
        <w:jc w:val="both"/>
      </w:pPr>
      <w:r>
        <w:t>Betty Cowa</w:t>
      </w:r>
      <w:r w:rsidR="00D56820" w:rsidRPr="00D56820">
        <w:t>n, Community Member</w:t>
      </w:r>
    </w:p>
    <w:p w14:paraId="2582C65A" w14:textId="77777777" w:rsidR="00D56820" w:rsidRPr="00D56820" w:rsidRDefault="00D56820" w:rsidP="00D56820">
      <w:pPr>
        <w:pStyle w:val="ListNumber"/>
        <w:numPr>
          <w:ilvl w:val="0"/>
          <w:numId w:val="27"/>
        </w:numPr>
        <w:spacing w:after="0" w:line="240" w:lineRule="auto"/>
        <w:jc w:val="both"/>
      </w:pPr>
      <w:proofErr w:type="spellStart"/>
      <w:r w:rsidRPr="00D56820">
        <w:t>LaKiesha</w:t>
      </w:r>
      <w:proofErr w:type="spellEnd"/>
      <w:r w:rsidRPr="00D56820">
        <w:t xml:space="preserve"> Copeland, Parent</w:t>
      </w:r>
    </w:p>
    <w:p w14:paraId="2500443D" w14:textId="77777777" w:rsidR="00D56820" w:rsidRDefault="00D56820" w:rsidP="00D56820">
      <w:pPr>
        <w:rPr>
          <w:b/>
        </w:rPr>
      </w:pPr>
    </w:p>
    <w:p w14:paraId="16468DF6" w14:textId="77777777" w:rsidR="00D56820" w:rsidRDefault="00784EF0" w:rsidP="00D56820">
      <w:r>
        <w:rPr>
          <w:b/>
        </w:rPr>
        <w:t>Public Comment Format-</w:t>
      </w:r>
      <w:r>
        <w:t xml:space="preserve"> The committee reviewed the Public Comment Format and agreed to keep the same format as the 2017-2018 school year. A motion</w:t>
      </w:r>
      <w:r w:rsidR="00D56820">
        <w:t xml:space="preserve"> was made</w:t>
      </w:r>
      <w:r>
        <w:t xml:space="preserve"> by </w:t>
      </w:r>
      <w:proofErr w:type="spellStart"/>
      <w:r>
        <w:t>Chimere</w:t>
      </w:r>
      <w:proofErr w:type="spellEnd"/>
      <w:r>
        <w:t xml:space="preserve"> </w:t>
      </w:r>
      <w:r w:rsidR="00803FA9">
        <w:t>Stanford</w:t>
      </w:r>
      <w:r>
        <w:t xml:space="preserve"> to accept the Public Comment Format and seconded by Danielle Arnold. There were 6 votes and 0 opposing votes.  The Public Comment Format is: </w:t>
      </w:r>
    </w:p>
    <w:p w14:paraId="2BC0D9E1" w14:textId="77777777" w:rsidR="00D56820" w:rsidRDefault="00D56820" w:rsidP="00D56820">
      <w:pPr>
        <w:pStyle w:val="ListParagraph"/>
        <w:numPr>
          <w:ilvl w:val="0"/>
          <w:numId w:val="28"/>
        </w:numPr>
        <w:spacing w:after="0" w:line="240" w:lineRule="auto"/>
      </w:pPr>
      <w:r>
        <w:t>Stakeholders wishing to make comment should sign in prior to the beginning of the meeting.</w:t>
      </w:r>
    </w:p>
    <w:p w14:paraId="20735978" w14:textId="77777777" w:rsidR="00D56820" w:rsidRDefault="00D56820" w:rsidP="00D56820">
      <w:pPr>
        <w:pStyle w:val="ListParagraph"/>
        <w:numPr>
          <w:ilvl w:val="0"/>
          <w:numId w:val="28"/>
        </w:numPr>
        <w:spacing w:after="0" w:line="240" w:lineRule="auto"/>
      </w:pPr>
      <w:r>
        <w:t>Stakeholders will each have 2 minutes at the end of meeting to comment.</w:t>
      </w:r>
    </w:p>
    <w:p w14:paraId="043C0413" w14:textId="77777777" w:rsidR="00D56820" w:rsidRDefault="00D56820" w:rsidP="00D56820">
      <w:pPr>
        <w:pStyle w:val="ListParagraph"/>
        <w:numPr>
          <w:ilvl w:val="0"/>
          <w:numId w:val="28"/>
        </w:numPr>
        <w:spacing w:after="0" w:line="240" w:lineRule="auto"/>
      </w:pPr>
      <w:r>
        <w:t>Public comment period is 20 minutes.</w:t>
      </w:r>
    </w:p>
    <w:p w14:paraId="0D74F837" w14:textId="77777777" w:rsidR="00D56820" w:rsidRDefault="00D56820" w:rsidP="00D56820">
      <w:pPr>
        <w:pStyle w:val="ListParagraph"/>
        <w:numPr>
          <w:ilvl w:val="0"/>
          <w:numId w:val="28"/>
        </w:numPr>
        <w:spacing w:after="0" w:line="240" w:lineRule="auto"/>
      </w:pPr>
      <w:r>
        <w:t>Stakeholders may also email comments. </w:t>
      </w:r>
    </w:p>
    <w:p w14:paraId="5B630901" w14:textId="77777777" w:rsidR="00784EF0" w:rsidRDefault="00784EF0" w:rsidP="00D56820">
      <w:pPr>
        <w:pStyle w:val="ListNumber"/>
        <w:numPr>
          <w:ilvl w:val="0"/>
          <w:numId w:val="0"/>
        </w:numPr>
        <w:ind w:left="1080"/>
        <w:jc w:val="both"/>
      </w:pPr>
    </w:p>
    <w:p w14:paraId="015D5FF5" w14:textId="77777777" w:rsidR="00784EF0" w:rsidRPr="00D34E1D" w:rsidRDefault="00784EF0" w:rsidP="00DB5495">
      <w:pPr>
        <w:pStyle w:val="ListNumber"/>
        <w:jc w:val="both"/>
      </w:pPr>
      <w:r>
        <w:rPr>
          <w:b/>
        </w:rPr>
        <w:t>Go Team Norms-</w:t>
      </w:r>
      <w:r>
        <w:t xml:space="preserve"> The committee reviewed the norms from the 2017-2018 committee and agreed that those norms were appropriate for the 2018-2019 school year. </w:t>
      </w:r>
      <w:r w:rsidR="000251CD">
        <w:t xml:space="preserve">A motion was made by Danielle Arnold and seconded by Ann Thomas Davis. There were 6 votes and 0 opposing.  </w:t>
      </w:r>
    </w:p>
    <w:p w14:paraId="7636DF64" w14:textId="77777777" w:rsidR="00D56820" w:rsidRPr="00D56820" w:rsidRDefault="003416FB" w:rsidP="00260F2A">
      <w:pPr>
        <w:pStyle w:val="ListParagraph"/>
        <w:jc w:val="both"/>
      </w:pPr>
      <w:r>
        <w:t>Discussion Items</w:t>
      </w:r>
      <w:r w:rsidR="00015E96">
        <w:t>-</w:t>
      </w:r>
      <w:r w:rsidR="00C752FE">
        <w:t xml:space="preserve"> Enrollment and Leveling Guidelines-</w:t>
      </w:r>
      <w:r w:rsidR="00015E96">
        <w:t xml:space="preserve"> </w:t>
      </w:r>
      <w:r w:rsidR="00C752FE">
        <w:rPr>
          <w:b w:val="0"/>
        </w:rPr>
        <w:t xml:space="preserve">Tiffany </w:t>
      </w:r>
      <w:proofErr w:type="spellStart"/>
      <w:r w:rsidR="00C752FE">
        <w:rPr>
          <w:b w:val="0"/>
        </w:rPr>
        <w:t>Momon</w:t>
      </w:r>
      <w:proofErr w:type="spellEnd"/>
      <w:r w:rsidR="00C752FE">
        <w:rPr>
          <w:b w:val="0"/>
        </w:rPr>
        <w:t xml:space="preserve"> reviewed a </w:t>
      </w:r>
      <w:proofErr w:type="gramStart"/>
      <w:r w:rsidR="00803FA9">
        <w:rPr>
          <w:b w:val="0"/>
        </w:rPr>
        <w:t>power point</w:t>
      </w:r>
      <w:r w:rsidR="00C752FE">
        <w:rPr>
          <w:b w:val="0"/>
        </w:rPr>
        <w:t xml:space="preserve"> presentations</w:t>
      </w:r>
      <w:proofErr w:type="gramEnd"/>
      <w:r w:rsidR="00C752FE">
        <w:rPr>
          <w:b w:val="0"/>
        </w:rPr>
        <w:t xml:space="preserve"> on the Enrollment &amp; Leveling Guidelines. Cascade Elementary currently has 401 students but was projected 384 students. Principal </w:t>
      </w:r>
      <w:proofErr w:type="spellStart"/>
      <w:r w:rsidR="00C752FE">
        <w:rPr>
          <w:b w:val="0"/>
        </w:rPr>
        <w:t>Momon</w:t>
      </w:r>
      <w:proofErr w:type="spellEnd"/>
      <w:r w:rsidR="00C752FE">
        <w:rPr>
          <w:b w:val="0"/>
        </w:rPr>
        <w:t xml:space="preserve"> shared the purpose and leveling format in her presentation. Principal </w:t>
      </w:r>
      <w:proofErr w:type="spellStart"/>
      <w:r w:rsidR="00C752FE">
        <w:rPr>
          <w:b w:val="0"/>
        </w:rPr>
        <w:t>Momon</w:t>
      </w:r>
      <w:proofErr w:type="spellEnd"/>
      <w:r w:rsidR="00C752FE">
        <w:rPr>
          <w:b w:val="0"/>
        </w:rPr>
        <w:t xml:space="preserve"> stated the format is used to balance the school budget and staffing. Th</w:t>
      </w:r>
      <w:r w:rsidR="00D56820">
        <w:rPr>
          <w:b w:val="0"/>
        </w:rPr>
        <w:t>e presentation also shared the budgeting p</w:t>
      </w:r>
      <w:r w:rsidR="00C752FE">
        <w:rPr>
          <w:b w:val="0"/>
        </w:rPr>
        <w:t xml:space="preserve">rotocol which is a new formula that was implemented to empower principals and provide greater transparency and equality. Cascade earned $112, 744 </w:t>
      </w:r>
      <w:proofErr w:type="gramStart"/>
      <w:r w:rsidR="00C752FE">
        <w:rPr>
          <w:b w:val="0"/>
        </w:rPr>
        <w:t>dollar</w:t>
      </w:r>
      <w:proofErr w:type="gramEnd"/>
      <w:r w:rsidR="00C752FE">
        <w:rPr>
          <w:b w:val="0"/>
        </w:rPr>
        <w:t xml:space="preserve"> due to level</w:t>
      </w:r>
      <w:r w:rsidR="00D56820">
        <w:rPr>
          <w:b w:val="0"/>
        </w:rPr>
        <w:t xml:space="preserve">ing. Principal </w:t>
      </w:r>
      <w:proofErr w:type="spellStart"/>
      <w:r w:rsidR="00D56820">
        <w:rPr>
          <w:b w:val="0"/>
        </w:rPr>
        <w:t>Momon</w:t>
      </w:r>
      <w:proofErr w:type="spellEnd"/>
      <w:r w:rsidR="00D56820">
        <w:rPr>
          <w:b w:val="0"/>
        </w:rPr>
        <w:t xml:space="preserve"> shared her recommendation</w:t>
      </w:r>
      <w:r w:rsidR="00C752FE">
        <w:rPr>
          <w:b w:val="0"/>
        </w:rPr>
        <w:t xml:space="preserve"> to the Area Associate Superintendent, Dr. Battle to purchase a new Instructional Coach that will provide support in the areas of Math and Science. </w:t>
      </w:r>
    </w:p>
    <w:p w14:paraId="3224F1AC" w14:textId="77777777" w:rsidR="00D56820" w:rsidRPr="00D56820" w:rsidRDefault="00D56820" w:rsidP="00D56820">
      <w:pPr>
        <w:pStyle w:val="ListParagraph"/>
        <w:numPr>
          <w:ilvl w:val="0"/>
          <w:numId w:val="0"/>
        </w:numPr>
        <w:ind w:left="187"/>
        <w:jc w:val="both"/>
      </w:pPr>
    </w:p>
    <w:p w14:paraId="4E58198B" w14:textId="77777777" w:rsidR="00C27331" w:rsidRDefault="003416FB" w:rsidP="00260F2A">
      <w:pPr>
        <w:pStyle w:val="ListParagraph"/>
        <w:jc w:val="both"/>
      </w:pPr>
      <w:r>
        <w:lastRenderedPageBreak/>
        <w:t>Information Items</w:t>
      </w:r>
      <w:r w:rsidR="00505347">
        <w:t xml:space="preserve">- </w:t>
      </w:r>
    </w:p>
    <w:p w14:paraId="24D8BCF8" w14:textId="77777777" w:rsidR="00C27331" w:rsidRPr="00C752FE" w:rsidRDefault="00C27331" w:rsidP="00DB5495">
      <w:pPr>
        <w:pStyle w:val="ListParagraph"/>
        <w:numPr>
          <w:ilvl w:val="0"/>
          <w:numId w:val="26"/>
        </w:numPr>
        <w:jc w:val="both"/>
      </w:pPr>
      <w:r>
        <w:t>Principal</w:t>
      </w:r>
      <w:r w:rsidR="00E6180D">
        <w:t>’</w:t>
      </w:r>
      <w:r>
        <w:t xml:space="preserve">s report- </w:t>
      </w:r>
      <w:r w:rsidR="000251CD">
        <w:rPr>
          <w:b w:val="0"/>
        </w:rPr>
        <w:t xml:space="preserve">Principal </w:t>
      </w:r>
      <w:proofErr w:type="spellStart"/>
      <w:r w:rsidR="000251CD">
        <w:rPr>
          <w:b w:val="0"/>
        </w:rPr>
        <w:t>Momon</w:t>
      </w:r>
      <w:proofErr w:type="spellEnd"/>
      <w:r w:rsidR="000251CD">
        <w:rPr>
          <w:b w:val="0"/>
        </w:rPr>
        <w:t xml:space="preserve"> also reviewed important points from the Title 1 School-wide Improv</w:t>
      </w:r>
      <w:r w:rsidR="00C752FE">
        <w:rPr>
          <w:b w:val="0"/>
        </w:rPr>
        <w:t xml:space="preserve">ement Plan with emphasis on </w:t>
      </w:r>
      <w:proofErr w:type="gramStart"/>
      <w:r w:rsidR="00C752FE">
        <w:rPr>
          <w:b w:val="0"/>
        </w:rPr>
        <w:t xml:space="preserve">the </w:t>
      </w:r>
      <w:r w:rsidR="000251CD">
        <w:rPr>
          <w:b w:val="0"/>
        </w:rPr>
        <w:t>our</w:t>
      </w:r>
      <w:proofErr w:type="gramEnd"/>
      <w:r w:rsidR="000251CD">
        <w:rPr>
          <w:b w:val="0"/>
        </w:rPr>
        <w:t xml:space="preserve"> school priorities</w:t>
      </w:r>
      <w:r w:rsidR="00C752FE">
        <w:rPr>
          <w:b w:val="0"/>
        </w:rPr>
        <w:t xml:space="preserve"> and Quarter 1 Family Engagement Plans and Budget. Go Team Meeting dates</w:t>
      </w:r>
      <w:r w:rsidR="00D56820">
        <w:rPr>
          <w:b w:val="0"/>
        </w:rPr>
        <w:t xml:space="preserve"> were also discussed and confirmed</w:t>
      </w:r>
      <w:r w:rsidR="00C752FE">
        <w:rPr>
          <w:b w:val="0"/>
        </w:rPr>
        <w:t xml:space="preserve">. Go Team meeting dates are as follows: </w:t>
      </w:r>
    </w:p>
    <w:p w14:paraId="29D636E9" w14:textId="77777777" w:rsidR="00C752FE" w:rsidRDefault="00C752FE" w:rsidP="00D56820">
      <w:pPr>
        <w:spacing w:after="0" w:line="240" w:lineRule="auto"/>
        <w:ind w:left="1454" w:firstLine="706"/>
        <w:jc w:val="both"/>
      </w:pPr>
      <w:r>
        <w:t>October 18, 2018 at 4:30pm</w:t>
      </w:r>
    </w:p>
    <w:p w14:paraId="1A0540B2" w14:textId="77777777" w:rsidR="00C752FE" w:rsidRDefault="00C752FE" w:rsidP="00D56820">
      <w:pPr>
        <w:spacing w:after="0" w:line="240" w:lineRule="auto"/>
        <w:ind w:left="2160"/>
        <w:jc w:val="both"/>
      </w:pPr>
      <w:r>
        <w:t>November 7, 2018 at 3:30pm</w:t>
      </w:r>
    </w:p>
    <w:p w14:paraId="568F9B0B" w14:textId="77777777" w:rsidR="00C752FE" w:rsidRDefault="00C752FE" w:rsidP="00D56820">
      <w:pPr>
        <w:spacing w:after="0" w:line="240" w:lineRule="auto"/>
        <w:ind w:left="2160"/>
        <w:jc w:val="both"/>
      </w:pPr>
      <w:r>
        <w:t>January 23, 2019 at 3:30pm</w:t>
      </w:r>
    </w:p>
    <w:p w14:paraId="5E3BDF8B" w14:textId="77777777" w:rsidR="00C752FE" w:rsidRDefault="00C752FE" w:rsidP="00D56820">
      <w:pPr>
        <w:spacing w:after="0" w:line="240" w:lineRule="auto"/>
        <w:ind w:left="2160"/>
        <w:jc w:val="both"/>
      </w:pPr>
      <w:r>
        <w:t>February 27, 2019 at 3:30pm</w:t>
      </w:r>
    </w:p>
    <w:p w14:paraId="39FBBC93" w14:textId="77777777" w:rsidR="00C752FE" w:rsidRPr="00C27331" w:rsidRDefault="00C752FE" w:rsidP="00D56820">
      <w:pPr>
        <w:spacing w:after="0" w:line="240" w:lineRule="auto"/>
        <w:ind w:left="2160"/>
        <w:jc w:val="both"/>
      </w:pPr>
      <w:r>
        <w:t>March 27, 2019 at 3:30pm</w:t>
      </w:r>
    </w:p>
    <w:p w14:paraId="097E2E85" w14:textId="77777777" w:rsidR="00DB5495" w:rsidRPr="00DB5495" w:rsidRDefault="00DB5495" w:rsidP="003416FB">
      <w:pPr>
        <w:pStyle w:val="ListParagraph"/>
        <w:rPr>
          <w:b w:val="0"/>
        </w:rPr>
      </w:pPr>
      <w:r>
        <w:t xml:space="preserve">Public Comment- </w:t>
      </w:r>
      <w:r w:rsidRPr="00DB5495">
        <w:rPr>
          <w:b w:val="0"/>
        </w:rPr>
        <w:t>There were no public comments.</w:t>
      </w:r>
      <w:r>
        <w:t xml:space="preserve"> </w:t>
      </w:r>
    </w:p>
    <w:p w14:paraId="48CB52FF" w14:textId="77777777" w:rsidR="003416FB" w:rsidRDefault="00564B45" w:rsidP="003416FB">
      <w:pPr>
        <w:pStyle w:val="ListParagraph"/>
        <w:rPr>
          <w:b w:val="0"/>
        </w:rPr>
      </w:pPr>
      <w:r>
        <w:t>Announcements-</w:t>
      </w:r>
      <w:r>
        <w:rPr>
          <w:b w:val="0"/>
        </w:rPr>
        <w:t xml:space="preserve"> </w:t>
      </w:r>
      <w:r w:rsidR="00DB5495">
        <w:rPr>
          <w:b w:val="0"/>
        </w:rPr>
        <w:t xml:space="preserve">There were no </w:t>
      </w:r>
      <w:r w:rsidR="00803FA9">
        <w:rPr>
          <w:b w:val="0"/>
        </w:rPr>
        <w:t>announcements</w:t>
      </w:r>
      <w:r w:rsidR="00DB5495">
        <w:rPr>
          <w:b w:val="0"/>
        </w:rPr>
        <w:t xml:space="preserve">. </w:t>
      </w:r>
    </w:p>
    <w:p w14:paraId="3B3BE0B2" w14:textId="77777777" w:rsidR="00C27331" w:rsidRPr="00520C49" w:rsidRDefault="00C27331" w:rsidP="00BD0ED0">
      <w:pPr>
        <w:ind w:left="0"/>
      </w:pPr>
    </w:p>
    <w:p w14:paraId="0327E143" w14:textId="77777777" w:rsidR="0015180F" w:rsidRPr="004B5C09" w:rsidRDefault="0015180F" w:rsidP="00361DEE">
      <w:pPr>
        <w:pStyle w:val="ListParagraph"/>
      </w:pPr>
      <w:r w:rsidRPr="004B5C09">
        <w:t>Adjournment</w:t>
      </w:r>
    </w:p>
    <w:p w14:paraId="2BF97D97" w14:textId="77777777" w:rsidR="00680296" w:rsidRDefault="00851E1F" w:rsidP="00DB5495">
      <w:pPr>
        <w:jc w:val="both"/>
      </w:pPr>
      <w:sdt>
        <w:sdtPr>
          <w:alias w:val="Name"/>
          <w:tag w:val="Name"/>
          <w:id w:val="811033342"/>
          <w:placeholder>
            <w:docPart w:val="220E44119B5543449EB5443961DF4B48"/>
          </w:placeholder>
          <w:dataBinding w:prefixMappings="xmlns:ns0='http://purl.org/dc/elements/1.1/' xmlns:ns1='http://schemas.openxmlformats.org/package/2006/metadata/core-properties' " w:xpath="/ns1:coreProperties[1]/ns0:description[1]" w:storeItemID="{6C3C8BC8-F283-45AE-878A-BAB7291924A1}"/>
          <w:text/>
        </w:sdtPr>
        <w:sdtEndPr/>
        <w:sdtContent>
          <w:proofErr w:type="spellStart"/>
          <w:r w:rsidR="000251CD">
            <w:t>LaKeisha</w:t>
          </w:r>
          <w:proofErr w:type="spellEnd"/>
          <w:r w:rsidR="000251CD">
            <w:t xml:space="preserve"> Copeland</w:t>
          </w:r>
          <w:r w:rsidR="00DB5495">
            <w:t xml:space="preserve"> made a motion to adjourn the G</w:t>
          </w:r>
          <w:r w:rsidR="000251CD">
            <w:t>o Team meeting and Evelyn Hooks</w:t>
          </w:r>
          <w:r w:rsidR="00DB5495">
            <w:t xml:space="preserve"> seconded t</w:t>
          </w:r>
          <w:r w:rsidR="000251CD">
            <w:t>he motion. There was a vote of 6</w:t>
          </w:r>
          <w:r w:rsidR="00DB5495">
            <w:t xml:space="preserve"> yes and 0 oppositions to </w:t>
          </w:r>
          <w:r w:rsidR="000251CD">
            <w:t>adjourn the meeting. The August</w:t>
          </w:r>
          <w:r w:rsidR="00DB5495">
            <w:t xml:space="preserve"> Go Team meeting at Cascade </w:t>
          </w:r>
          <w:r w:rsidR="000251CD">
            <w:t>Elementary was adjourned at 4:23</w:t>
          </w:r>
          <w:r w:rsidR="00DB5495">
            <w:t>pm.</w:t>
          </w:r>
        </w:sdtContent>
      </w:sdt>
    </w:p>
    <w:p w14:paraId="1D53D0D1" w14:textId="77777777" w:rsidR="008E476B" w:rsidRDefault="0015180F" w:rsidP="00DB5495">
      <w:pPr>
        <w:jc w:val="both"/>
      </w:pPr>
      <w:r>
        <w:t xml:space="preserve">Minutes </w:t>
      </w:r>
      <w:r w:rsidRPr="00616B41">
        <w:t>s</w:t>
      </w:r>
      <w:r w:rsidR="008E476B" w:rsidRPr="00616B41">
        <w:t xml:space="preserve">ubmitted </w:t>
      </w:r>
      <w:r w:rsidR="004E227E">
        <w:t xml:space="preserve">by:  </w:t>
      </w:r>
      <w:r w:rsidR="00564B45">
        <w:t>Dr. Danielle Arnold, Go Team Secretary</w:t>
      </w:r>
    </w:p>
    <w:p w14:paraId="337EACEE" w14:textId="77777777" w:rsidR="008E476B" w:rsidRPr="00554276" w:rsidRDefault="008E476B" w:rsidP="00361DEE">
      <w:r>
        <w:t xml:space="preserve">Minutes </w:t>
      </w:r>
      <w:r w:rsidR="00FB3809">
        <w:t>a</w:t>
      </w:r>
      <w:r>
        <w:t xml:space="preserve">pproved by: </w:t>
      </w:r>
      <w:r w:rsidR="004E227E">
        <w:t xml:space="preserve"> </w:t>
      </w:r>
      <w:r w:rsidR="000251CD">
        <w:t xml:space="preserve">Tiffany </w:t>
      </w:r>
      <w:proofErr w:type="spellStart"/>
      <w:r w:rsidR="000251CD">
        <w:t>Momon</w:t>
      </w:r>
      <w:proofErr w:type="spellEnd"/>
      <w:r w:rsidR="000251CD">
        <w:t>, Principal</w:t>
      </w:r>
    </w:p>
    <w:sectPr w:rsidR="008E476B" w:rsidRPr="00554276" w:rsidSect="00254E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581EE" w14:textId="77777777" w:rsidR="00851E1F" w:rsidRDefault="00851E1F" w:rsidP="00254EBC">
      <w:pPr>
        <w:spacing w:after="0" w:line="240" w:lineRule="auto"/>
      </w:pPr>
      <w:r>
        <w:separator/>
      </w:r>
    </w:p>
  </w:endnote>
  <w:endnote w:type="continuationSeparator" w:id="0">
    <w:p w14:paraId="0CE98E30" w14:textId="77777777" w:rsidR="00851E1F" w:rsidRDefault="00851E1F" w:rsidP="0025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7D7A" w14:textId="77777777" w:rsidR="00851E1F" w:rsidRDefault="00851E1F" w:rsidP="00254EBC">
      <w:pPr>
        <w:spacing w:after="0" w:line="240" w:lineRule="auto"/>
      </w:pPr>
      <w:r>
        <w:separator/>
      </w:r>
    </w:p>
  </w:footnote>
  <w:footnote w:type="continuationSeparator" w:id="0">
    <w:p w14:paraId="2B709CFF" w14:textId="77777777" w:rsidR="00851E1F" w:rsidRDefault="00851E1F" w:rsidP="00254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C635B"/>
    <w:multiLevelType w:val="hybridMultilevel"/>
    <w:tmpl w:val="A68CCD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FB10E9"/>
    <w:multiLevelType w:val="hybridMultilevel"/>
    <w:tmpl w:val="F044E4B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AC0E1A"/>
    <w:multiLevelType w:val="hybridMultilevel"/>
    <w:tmpl w:val="C63A1B00"/>
    <w:lvl w:ilvl="0" w:tplc="D820D71C">
      <w:start w:val="1"/>
      <w:numFmt w:val="lowerLetter"/>
      <w:lvlText w:val="%1."/>
      <w:lvlJc w:val="left"/>
      <w:pPr>
        <w:ind w:left="1267" w:hanging="360"/>
      </w:pPr>
      <w:rPr>
        <w:rFonts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3"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8"/>
  </w:num>
  <w:num w:numId="3">
    <w:abstractNumId w:val="19"/>
  </w:num>
  <w:num w:numId="4">
    <w:abstractNumId w:val="11"/>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2"/>
  </w:num>
  <w:num w:numId="26">
    <w:abstractNumId w:val="21"/>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DA"/>
    <w:rsid w:val="00015E96"/>
    <w:rsid w:val="000251CD"/>
    <w:rsid w:val="0007225B"/>
    <w:rsid w:val="000768D2"/>
    <w:rsid w:val="00097C62"/>
    <w:rsid w:val="000A2B55"/>
    <w:rsid w:val="000C7ED9"/>
    <w:rsid w:val="000D5F4E"/>
    <w:rsid w:val="0011573E"/>
    <w:rsid w:val="001333E3"/>
    <w:rsid w:val="00140DAE"/>
    <w:rsid w:val="001457E8"/>
    <w:rsid w:val="0015180F"/>
    <w:rsid w:val="00193653"/>
    <w:rsid w:val="001E4181"/>
    <w:rsid w:val="001E5E51"/>
    <w:rsid w:val="00203FDA"/>
    <w:rsid w:val="00254EBC"/>
    <w:rsid w:val="002664A6"/>
    <w:rsid w:val="00276FA1"/>
    <w:rsid w:val="00291B4A"/>
    <w:rsid w:val="002A40CD"/>
    <w:rsid w:val="002C3D7E"/>
    <w:rsid w:val="002E512B"/>
    <w:rsid w:val="003416FB"/>
    <w:rsid w:val="003503EB"/>
    <w:rsid w:val="00360B6E"/>
    <w:rsid w:val="00361DEE"/>
    <w:rsid w:val="003E6179"/>
    <w:rsid w:val="0040113D"/>
    <w:rsid w:val="00411F8B"/>
    <w:rsid w:val="00461B1B"/>
    <w:rsid w:val="00477352"/>
    <w:rsid w:val="004B5C09"/>
    <w:rsid w:val="004D4D3F"/>
    <w:rsid w:val="004E227E"/>
    <w:rsid w:val="00505347"/>
    <w:rsid w:val="00520C49"/>
    <w:rsid w:val="00554276"/>
    <w:rsid w:val="00564B45"/>
    <w:rsid w:val="00582BAC"/>
    <w:rsid w:val="005A1446"/>
    <w:rsid w:val="00616B41"/>
    <w:rsid w:val="00620AE8"/>
    <w:rsid w:val="0064628C"/>
    <w:rsid w:val="00680296"/>
    <w:rsid w:val="00680923"/>
    <w:rsid w:val="00687389"/>
    <w:rsid w:val="006928C1"/>
    <w:rsid w:val="006C4C6B"/>
    <w:rsid w:val="006F03D4"/>
    <w:rsid w:val="006F2618"/>
    <w:rsid w:val="007132E6"/>
    <w:rsid w:val="007442DE"/>
    <w:rsid w:val="00767E6A"/>
    <w:rsid w:val="00771C24"/>
    <w:rsid w:val="00784EF0"/>
    <w:rsid w:val="007D5836"/>
    <w:rsid w:val="007E144C"/>
    <w:rsid w:val="00803FA9"/>
    <w:rsid w:val="00815B03"/>
    <w:rsid w:val="008240DA"/>
    <w:rsid w:val="008429E5"/>
    <w:rsid w:val="00851E1F"/>
    <w:rsid w:val="00867EA4"/>
    <w:rsid w:val="00897D88"/>
    <w:rsid w:val="008C003C"/>
    <w:rsid w:val="008C17DE"/>
    <w:rsid w:val="008D0C11"/>
    <w:rsid w:val="008E476B"/>
    <w:rsid w:val="00907FF9"/>
    <w:rsid w:val="00932F50"/>
    <w:rsid w:val="00966B6D"/>
    <w:rsid w:val="0097667B"/>
    <w:rsid w:val="009921B8"/>
    <w:rsid w:val="009962BC"/>
    <w:rsid w:val="00A07662"/>
    <w:rsid w:val="00A9231C"/>
    <w:rsid w:val="00AA57D1"/>
    <w:rsid w:val="00AB03CE"/>
    <w:rsid w:val="00AC602E"/>
    <w:rsid w:val="00AE361F"/>
    <w:rsid w:val="00B247A9"/>
    <w:rsid w:val="00B435B5"/>
    <w:rsid w:val="00B648F1"/>
    <w:rsid w:val="00B75CFC"/>
    <w:rsid w:val="00BA1210"/>
    <w:rsid w:val="00BD0ED0"/>
    <w:rsid w:val="00BD6A21"/>
    <w:rsid w:val="00BF0C48"/>
    <w:rsid w:val="00C03884"/>
    <w:rsid w:val="00C1643D"/>
    <w:rsid w:val="00C261A9"/>
    <w:rsid w:val="00C27331"/>
    <w:rsid w:val="00C31E90"/>
    <w:rsid w:val="00C5694F"/>
    <w:rsid w:val="00C752FE"/>
    <w:rsid w:val="00C8723F"/>
    <w:rsid w:val="00CA0D80"/>
    <w:rsid w:val="00CE7213"/>
    <w:rsid w:val="00D14434"/>
    <w:rsid w:val="00D31AB7"/>
    <w:rsid w:val="00D34E1D"/>
    <w:rsid w:val="00D56024"/>
    <w:rsid w:val="00D56820"/>
    <w:rsid w:val="00DB5495"/>
    <w:rsid w:val="00DC59C2"/>
    <w:rsid w:val="00DC79AD"/>
    <w:rsid w:val="00DF2868"/>
    <w:rsid w:val="00E420F6"/>
    <w:rsid w:val="00E6180D"/>
    <w:rsid w:val="00EB58AD"/>
    <w:rsid w:val="00EE4378"/>
    <w:rsid w:val="00F23697"/>
    <w:rsid w:val="00F36BB7"/>
    <w:rsid w:val="00F751A3"/>
    <w:rsid w:val="00FB3809"/>
    <w:rsid w:val="00FB5BA6"/>
    <w:rsid w:val="00F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960E9"/>
  <w15:docId w15:val="{87FCA7FF-CD9A-4BED-8627-E1BAFD18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paragraph" w:styleId="Header">
    <w:name w:val="header"/>
    <w:basedOn w:val="Normal"/>
    <w:link w:val="HeaderChar"/>
    <w:uiPriority w:val="99"/>
    <w:unhideWhenUsed/>
    <w:rsid w:val="0025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EBC"/>
    <w:rPr>
      <w:rFonts w:asciiTheme="minorHAnsi" w:hAnsiTheme="minorHAnsi"/>
      <w:sz w:val="24"/>
      <w:szCs w:val="24"/>
    </w:rPr>
  </w:style>
  <w:style w:type="paragraph" w:styleId="Footer">
    <w:name w:val="footer"/>
    <w:basedOn w:val="Normal"/>
    <w:link w:val="FooterChar"/>
    <w:uiPriority w:val="99"/>
    <w:unhideWhenUsed/>
    <w:rsid w:val="0025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EBC"/>
    <w:rPr>
      <w:rFonts w:asciiTheme="minorHAnsi" w:hAnsiTheme="minorHAnsi"/>
      <w:sz w:val="24"/>
      <w:szCs w:val="24"/>
    </w:rPr>
  </w:style>
  <w:style w:type="paragraph" w:styleId="NormalWeb">
    <w:name w:val="Normal (Web)"/>
    <w:basedOn w:val="Normal"/>
    <w:uiPriority w:val="99"/>
    <w:semiHidden/>
    <w:unhideWhenUsed/>
    <w:rsid w:val="00D5682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ldd\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08E9B47C2D4A6F89CA6C68BFFC9E32"/>
        <w:category>
          <w:name w:val="General"/>
          <w:gallery w:val="placeholder"/>
        </w:category>
        <w:types>
          <w:type w:val="bbPlcHdr"/>
        </w:types>
        <w:behaviors>
          <w:behavior w:val="content"/>
        </w:behaviors>
        <w:guid w:val="{3B9C8D0A-567A-4198-B067-2A9F0C10052B}"/>
      </w:docPartPr>
      <w:docPartBody>
        <w:p w:rsidR="0047413D" w:rsidRDefault="002B0922">
          <w:pPr>
            <w:pStyle w:val="2F08E9B47C2D4A6F89CA6C68BFFC9E32"/>
          </w:pPr>
          <w:r>
            <w:t>[Click to select date]</w:t>
          </w:r>
        </w:p>
      </w:docPartBody>
    </w:docPart>
    <w:docPart>
      <w:docPartPr>
        <w:name w:val="679FF7F68D754C069E7739025F644CBD"/>
        <w:category>
          <w:name w:val="General"/>
          <w:gallery w:val="placeholder"/>
        </w:category>
        <w:types>
          <w:type w:val="bbPlcHdr"/>
        </w:types>
        <w:behaviors>
          <w:behavior w:val="content"/>
        </w:behaviors>
        <w:guid w:val="{3DB3E0DA-4F8A-4642-B527-A8FB01A36CC0}"/>
      </w:docPartPr>
      <w:docPartBody>
        <w:p w:rsidR="0047413D" w:rsidRDefault="002B0922">
          <w:pPr>
            <w:pStyle w:val="679FF7F68D754C069E7739025F644CBD"/>
          </w:pPr>
          <w:r w:rsidRPr="002C3D7E">
            <w:rPr>
              <w:rStyle w:val="PlaceholderText"/>
            </w:rPr>
            <w:t>[Secretary Name]</w:t>
          </w:r>
        </w:p>
      </w:docPartBody>
    </w:docPart>
    <w:docPart>
      <w:docPartPr>
        <w:name w:val="220E44119B5543449EB5443961DF4B48"/>
        <w:category>
          <w:name w:val="General"/>
          <w:gallery w:val="placeholder"/>
        </w:category>
        <w:types>
          <w:type w:val="bbPlcHdr"/>
        </w:types>
        <w:behaviors>
          <w:behavior w:val="content"/>
        </w:behaviors>
        <w:guid w:val="{92D9B8C0-D0F0-48A4-B53D-C57A4B1F94AD}"/>
      </w:docPartPr>
      <w:docPartBody>
        <w:p w:rsidR="0047413D" w:rsidRDefault="002B0922">
          <w:pPr>
            <w:pStyle w:val="220E44119B5543449EB5443961DF4B48"/>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06"/>
    <w:rsid w:val="0009124D"/>
    <w:rsid w:val="000F4B62"/>
    <w:rsid w:val="001635BB"/>
    <w:rsid w:val="00270ED1"/>
    <w:rsid w:val="002B0922"/>
    <w:rsid w:val="002D7C4C"/>
    <w:rsid w:val="00453906"/>
    <w:rsid w:val="0047413D"/>
    <w:rsid w:val="007B3895"/>
    <w:rsid w:val="007B79B6"/>
    <w:rsid w:val="00C52997"/>
    <w:rsid w:val="00C74F13"/>
    <w:rsid w:val="00ED0DE8"/>
    <w:rsid w:val="00EE4493"/>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08E9B47C2D4A6F89CA6C68BFFC9E32">
    <w:name w:val="2F08E9B47C2D4A6F89CA6C68BFFC9E32"/>
  </w:style>
  <w:style w:type="character" w:styleId="PlaceholderText">
    <w:name w:val="Placeholder Text"/>
    <w:basedOn w:val="DefaultParagraphFont"/>
    <w:uiPriority w:val="99"/>
    <w:semiHidden/>
    <w:rPr>
      <w:color w:val="808080"/>
    </w:rPr>
  </w:style>
  <w:style w:type="paragraph" w:customStyle="1" w:styleId="603565260CEC44C792C0895E391A4436">
    <w:name w:val="603565260CEC44C792C0895E391A4436"/>
  </w:style>
  <w:style w:type="paragraph" w:customStyle="1" w:styleId="448410234A7D40E8A84402CAA2CCF35B">
    <w:name w:val="448410234A7D40E8A84402CAA2CCF35B"/>
  </w:style>
  <w:style w:type="paragraph" w:customStyle="1" w:styleId="31E390D2B736467886E1A7BD3C0699E1">
    <w:name w:val="31E390D2B736467886E1A7BD3C0699E1"/>
  </w:style>
  <w:style w:type="paragraph" w:customStyle="1" w:styleId="3FE3589F5756444EBA4F80DAB2A0736B">
    <w:name w:val="3FE3589F5756444EBA4F80DAB2A0736B"/>
  </w:style>
  <w:style w:type="paragraph" w:customStyle="1" w:styleId="BDE16072A1CE47D2B415D4BD1DB5B0E1">
    <w:name w:val="BDE16072A1CE47D2B415D4BD1DB5B0E1"/>
  </w:style>
  <w:style w:type="paragraph" w:customStyle="1" w:styleId="679FF7F68D754C069E7739025F644CBD">
    <w:name w:val="679FF7F68D754C069E7739025F644CBD"/>
  </w:style>
  <w:style w:type="paragraph" w:customStyle="1" w:styleId="B7503A624A214F30B0A0772B9C0FD50F">
    <w:name w:val="B7503A624A214F30B0A0772B9C0FD50F"/>
  </w:style>
  <w:style w:type="paragraph" w:customStyle="1" w:styleId="02E6D4529F2B4F0997CCE7C8FFB4F070">
    <w:name w:val="02E6D4529F2B4F0997CCE7C8FFB4F070"/>
  </w:style>
  <w:style w:type="paragraph" w:customStyle="1" w:styleId="661FB7BA9B3E4CBEA1B627682AD26C74">
    <w:name w:val="661FB7BA9B3E4CBEA1B627682AD26C74"/>
  </w:style>
  <w:style w:type="paragraph" w:customStyle="1" w:styleId="0CB9CB0F160F471098B5E3A31A50797D">
    <w:name w:val="0CB9CB0F160F471098B5E3A31A50797D"/>
  </w:style>
  <w:style w:type="paragraph" w:customStyle="1" w:styleId="4E31A05A85F6451395D43A6859910666">
    <w:name w:val="4E31A05A85F6451395D43A6859910666"/>
  </w:style>
  <w:style w:type="paragraph" w:customStyle="1" w:styleId="119053788A2649A7A4ACB3A02DA7EFEA">
    <w:name w:val="119053788A2649A7A4ACB3A02DA7EFEA"/>
  </w:style>
  <w:style w:type="paragraph" w:customStyle="1" w:styleId="CF932C34D8464B80BD2F73AE5041EFEE">
    <w:name w:val="CF932C34D8464B80BD2F73AE5041EFEE"/>
  </w:style>
  <w:style w:type="paragraph" w:customStyle="1" w:styleId="14003E4E9C0D4CEEA1CCAA8030FFAA17">
    <w:name w:val="14003E4E9C0D4CEEA1CCAA8030FFAA17"/>
  </w:style>
  <w:style w:type="paragraph" w:customStyle="1" w:styleId="220E44119B5543449EB5443961DF4B48">
    <w:name w:val="220E44119B5543449EB5443961DF4B48"/>
  </w:style>
  <w:style w:type="paragraph" w:customStyle="1" w:styleId="0D1454B04BA04C29B25CF1F4DB6B88DC">
    <w:name w:val="0D1454B04BA04C29B25CF1F4DB6B88DC"/>
  </w:style>
  <w:style w:type="paragraph" w:customStyle="1" w:styleId="DC6B6D0AF4BB4238AC9161D4F5CDDBCB">
    <w:name w:val="DC6B6D0AF4BB4238AC9161D4F5CDDBCB"/>
  </w:style>
  <w:style w:type="paragraph" w:customStyle="1" w:styleId="31BAC340CB7A42CB8922407B77437D7E">
    <w:name w:val="31BAC340CB7A42CB8922407B77437D7E"/>
  </w:style>
  <w:style w:type="paragraph" w:customStyle="1" w:styleId="A0DFEDF9B8A54C059A0A8DB507426882">
    <w:name w:val="A0DFEDF9B8A54C059A0A8DB507426882"/>
    <w:rsid w:val="00453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Danielle Arnold</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C:\Users\arnoldd\AppData\Roaming\Microsoft\Templates\Formal meeting minutes.dotx</Template>
  <TotalTime>0</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Windows User</dc:creator>
  <cp:keywords/>
  <dc:description>LaKeisha Copeland made a motion to adjourn the Go Team meeting and Evelyn Hooks seconded the motion. There was a vote of 6 yes and 0 oppositions to adjourn the meeting. The August Go Team meeting at Cascade Elementary was adjourned at 4:23pm.</dc:description>
  <cp:lastModifiedBy>Kimberly David</cp:lastModifiedBy>
  <cp:revision>2</cp:revision>
  <cp:lastPrinted>2018-01-29T20:56:00Z</cp:lastPrinted>
  <dcterms:created xsi:type="dcterms:W3CDTF">2018-12-10T18:05:00Z</dcterms:created>
  <dcterms:modified xsi:type="dcterms:W3CDTF">2018-12-10T18:05:00Z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